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F688" w14:textId="77777777" w:rsidR="001E70A1" w:rsidRPr="00FA2805" w:rsidRDefault="001E70A1" w:rsidP="001E70A1">
      <w:pPr>
        <w:rPr>
          <w:rFonts w:ascii="Helvetica" w:hAnsi="Helvetica" w:cs="Helvetica"/>
          <w:b/>
          <w:sz w:val="36"/>
          <w:szCs w:val="36"/>
        </w:rPr>
      </w:pPr>
      <w:r w:rsidRPr="00FA2805">
        <w:rPr>
          <w:rFonts w:ascii="Helvetica" w:hAnsi="Helvetica" w:cs="Helvetica"/>
          <w:b/>
          <w:sz w:val="36"/>
          <w:szCs w:val="36"/>
        </w:rPr>
        <w:t>Fullmakt</w:t>
      </w:r>
    </w:p>
    <w:p w14:paraId="1AB57DF4" w14:textId="77777777" w:rsidR="00B640C9" w:rsidRDefault="00B640C9" w:rsidP="001E70A1">
      <w:pPr>
        <w:rPr>
          <w:rFonts w:ascii="Helvetica" w:hAnsi="Helvetica" w:cs="Helvetica"/>
          <w:sz w:val="24"/>
          <w:szCs w:val="24"/>
        </w:rPr>
      </w:pPr>
    </w:p>
    <w:p w14:paraId="074F8D1F" w14:textId="77777777" w:rsidR="00B640C9" w:rsidRDefault="00B640C9" w:rsidP="001E70A1">
      <w:pPr>
        <w:rPr>
          <w:rFonts w:ascii="Helvetica" w:hAnsi="Helvetica" w:cs="Helvetica"/>
          <w:sz w:val="24"/>
          <w:szCs w:val="24"/>
        </w:rPr>
      </w:pPr>
    </w:p>
    <w:p w14:paraId="355B7CF9" w14:textId="3FADBD9A" w:rsidR="001E0F8A" w:rsidRDefault="001E70A1" w:rsidP="001E70A1">
      <w:pPr>
        <w:rPr>
          <w:rFonts w:ascii="Helvetica" w:hAnsi="Helvetica" w:cs="Helvetica"/>
          <w:sz w:val="24"/>
          <w:szCs w:val="24"/>
        </w:rPr>
      </w:pPr>
      <w:r w:rsidRPr="00FA2805">
        <w:rPr>
          <w:rFonts w:ascii="Helvetica" w:hAnsi="Helvetica" w:cs="Helvetica"/>
          <w:sz w:val="24"/>
          <w:szCs w:val="24"/>
        </w:rPr>
        <w:t xml:space="preserve">Fullmakt </w:t>
      </w:r>
      <w:r w:rsidR="00745461">
        <w:rPr>
          <w:rFonts w:ascii="Helvetica" w:hAnsi="Helvetica" w:cs="Helvetica"/>
          <w:sz w:val="24"/>
          <w:szCs w:val="24"/>
        </w:rPr>
        <w:t>ges till</w:t>
      </w:r>
      <w:r w:rsidRPr="00FA2805">
        <w:rPr>
          <w:rFonts w:ascii="Helvetica" w:hAnsi="Helvetica" w:cs="Helvetica"/>
          <w:sz w:val="24"/>
          <w:szCs w:val="24"/>
        </w:rPr>
        <w:t>……………………………………………………………</w:t>
      </w:r>
    </w:p>
    <w:p w14:paraId="1D368445" w14:textId="1541D98B" w:rsidR="001E70A1" w:rsidRPr="00FA2805" w:rsidRDefault="001E0F8A" w:rsidP="001E70A1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r w:rsidRPr="001E0F8A">
        <w:rPr>
          <w:rFonts w:ascii="Helvetica" w:hAnsi="Helvetica" w:cs="Helvetica"/>
          <w:i/>
          <w:iCs/>
          <w:sz w:val="24"/>
          <w:szCs w:val="24"/>
        </w:rPr>
        <w:t>fullmaktshavarens för</w:t>
      </w:r>
      <w:r>
        <w:rPr>
          <w:rFonts w:ascii="Helvetica" w:hAnsi="Helvetica" w:cs="Helvetica"/>
          <w:i/>
          <w:iCs/>
          <w:sz w:val="24"/>
          <w:szCs w:val="24"/>
        </w:rPr>
        <w:t>-</w:t>
      </w:r>
      <w:r w:rsidRPr="001E0F8A">
        <w:rPr>
          <w:rFonts w:ascii="Helvetica" w:hAnsi="Helvetica" w:cs="Helvetica"/>
          <w:i/>
          <w:iCs/>
          <w:sz w:val="24"/>
          <w:szCs w:val="24"/>
        </w:rPr>
        <w:t xml:space="preserve"> och efternamn</w:t>
      </w:r>
      <w:r>
        <w:rPr>
          <w:rFonts w:ascii="Helvetica" w:hAnsi="Helvetica" w:cs="Helvetica"/>
          <w:sz w:val="24"/>
          <w:szCs w:val="24"/>
        </w:rPr>
        <w:t>)</w:t>
      </w:r>
    </w:p>
    <w:p w14:paraId="4F7CFBC5" w14:textId="77777777" w:rsidR="001E70A1" w:rsidRPr="00FA2805" w:rsidRDefault="001E70A1" w:rsidP="001E70A1">
      <w:pPr>
        <w:rPr>
          <w:rFonts w:ascii="Helvetica" w:hAnsi="Helvetica" w:cs="Helvetica"/>
          <w:sz w:val="24"/>
          <w:szCs w:val="24"/>
        </w:rPr>
      </w:pPr>
    </w:p>
    <w:p w14:paraId="1C633E79" w14:textId="066BD44D" w:rsidR="001E0F8A" w:rsidRDefault="00870280" w:rsidP="001E70A1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Fullmaktsgivarens l</w:t>
      </w:r>
      <w:r w:rsidR="001E70A1" w:rsidRPr="00FA2805">
        <w:rPr>
          <w:rFonts w:ascii="Helvetica" w:hAnsi="Helvetica" w:cs="Helvetica"/>
          <w:sz w:val="24"/>
          <w:szCs w:val="24"/>
        </w:rPr>
        <w:t>ägenhetsnummer:</w:t>
      </w:r>
      <w:r w:rsidR="000C4FE5">
        <w:rPr>
          <w:rFonts w:ascii="Helvetica" w:hAnsi="Helvetica" w:cs="Helvetica"/>
          <w:sz w:val="24"/>
          <w:szCs w:val="24"/>
        </w:rPr>
        <w:t xml:space="preserve"> 6851-</w:t>
      </w:r>
      <w:r w:rsidR="001E0F8A">
        <w:rPr>
          <w:rFonts w:ascii="Helvetica" w:hAnsi="Helvetica" w:cs="Helvetica"/>
          <w:sz w:val="24"/>
          <w:szCs w:val="24"/>
        </w:rPr>
        <w:t>…………………</w:t>
      </w:r>
    </w:p>
    <w:p w14:paraId="610434D0" w14:textId="0E9B6828" w:rsidR="001E70A1" w:rsidRPr="00FA2805" w:rsidRDefault="001E70A1" w:rsidP="001E70A1">
      <w:pPr>
        <w:rPr>
          <w:rFonts w:ascii="Helvetica" w:hAnsi="Helvetica" w:cs="Helvetica"/>
          <w:sz w:val="24"/>
          <w:szCs w:val="24"/>
        </w:rPr>
      </w:pPr>
      <w:r w:rsidRPr="00FA2805">
        <w:rPr>
          <w:rFonts w:ascii="Helvetica" w:hAnsi="Helvetica" w:cs="Helvetica"/>
          <w:sz w:val="24"/>
          <w:szCs w:val="24"/>
        </w:rPr>
        <w:t xml:space="preserve">att vid föreningsstämman i Brf Nyboda 10, </w:t>
      </w:r>
      <w:r w:rsidR="002339AB">
        <w:rPr>
          <w:rFonts w:ascii="Helvetica" w:hAnsi="Helvetica" w:cs="Helvetica"/>
          <w:sz w:val="24"/>
          <w:szCs w:val="24"/>
        </w:rPr>
        <w:t>onsdag</w:t>
      </w:r>
      <w:r w:rsidRPr="00FA2805">
        <w:rPr>
          <w:rFonts w:ascii="Helvetica" w:hAnsi="Helvetica" w:cs="Helvetica"/>
          <w:sz w:val="24"/>
          <w:szCs w:val="24"/>
        </w:rPr>
        <w:t xml:space="preserve"> den </w:t>
      </w:r>
      <w:r w:rsidR="000C4FE5">
        <w:rPr>
          <w:rFonts w:ascii="Helvetica" w:hAnsi="Helvetica" w:cs="Helvetica"/>
          <w:sz w:val="24"/>
          <w:szCs w:val="24"/>
        </w:rPr>
        <w:t>3</w:t>
      </w:r>
      <w:r w:rsidR="00661B7B">
        <w:rPr>
          <w:rFonts w:ascii="Helvetica" w:hAnsi="Helvetica" w:cs="Helvetica"/>
          <w:sz w:val="24"/>
          <w:szCs w:val="24"/>
        </w:rPr>
        <w:t xml:space="preserve"> </w:t>
      </w:r>
      <w:r w:rsidR="008E614F">
        <w:rPr>
          <w:rFonts w:ascii="Helvetica" w:hAnsi="Helvetica" w:cs="Helvetica"/>
          <w:sz w:val="24"/>
          <w:szCs w:val="24"/>
        </w:rPr>
        <w:t>maj</w:t>
      </w:r>
      <w:r w:rsidR="00661B7B">
        <w:rPr>
          <w:rFonts w:ascii="Helvetica" w:hAnsi="Helvetica" w:cs="Helvetica"/>
          <w:sz w:val="24"/>
          <w:szCs w:val="24"/>
        </w:rPr>
        <w:t xml:space="preserve"> 20</w:t>
      </w:r>
      <w:r w:rsidR="008E614F">
        <w:rPr>
          <w:rFonts w:ascii="Helvetica" w:hAnsi="Helvetica" w:cs="Helvetica"/>
          <w:sz w:val="24"/>
          <w:szCs w:val="24"/>
        </w:rPr>
        <w:t>2</w:t>
      </w:r>
      <w:r w:rsidR="000C4FE5">
        <w:rPr>
          <w:rFonts w:ascii="Helvetica" w:hAnsi="Helvetica" w:cs="Helvetica"/>
          <w:sz w:val="24"/>
          <w:szCs w:val="24"/>
        </w:rPr>
        <w:t>3</w:t>
      </w:r>
      <w:r w:rsidRPr="00FA2805">
        <w:rPr>
          <w:rFonts w:ascii="Helvetica" w:hAnsi="Helvetica" w:cs="Helvetica"/>
          <w:sz w:val="24"/>
          <w:szCs w:val="24"/>
        </w:rPr>
        <w:t>, utöva mig tillkommande rösträtt</w:t>
      </w:r>
    </w:p>
    <w:p w14:paraId="796AEA86" w14:textId="77777777" w:rsidR="001E70A1" w:rsidRPr="00FA2805" w:rsidRDefault="001E70A1" w:rsidP="001E70A1">
      <w:pPr>
        <w:rPr>
          <w:rFonts w:ascii="Helvetica" w:hAnsi="Helvetica" w:cs="Helvetica"/>
          <w:sz w:val="24"/>
          <w:szCs w:val="24"/>
        </w:rPr>
      </w:pPr>
    </w:p>
    <w:p w14:paraId="1E985537" w14:textId="2502CFF9" w:rsidR="001E70A1" w:rsidRPr="00FA2805" w:rsidRDefault="00840BA8" w:rsidP="001E70A1">
      <w:pPr>
        <w:rPr>
          <w:rFonts w:ascii="Helvetica" w:hAnsi="Helvetica" w:cs="Helvetica"/>
          <w:sz w:val="24"/>
          <w:szCs w:val="24"/>
        </w:rPr>
      </w:pPr>
      <w:r w:rsidRPr="00FA2805">
        <w:rPr>
          <w:rFonts w:ascii="Helvetica" w:hAnsi="Helvetica" w:cs="Helvetica"/>
          <w:sz w:val="24"/>
          <w:szCs w:val="24"/>
        </w:rPr>
        <w:t xml:space="preserve">Solna </w:t>
      </w:r>
      <w:r w:rsidR="00661B7B">
        <w:rPr>
          <w:rFonts w:ascii="Helvetica" w:hAnsi="Helvetica" w:cs="Helvetica"/>
          <w:sz w:val="24"/>
          <w:szCs w:val="24"/>
        </w:rPr>
        <w:t>den…………/………20</w:t>
      </w:r>
      <w:r w:rsidR="00DB32D6">
        <w:rPr>
          <w:rFonts w:ascii="Helvetica" w:hAnsi="Helvetica" w:cs="Helvetica"/>
          <w:sz w:val="24"/>
          <w:szCs w:val="24"/>
        </w:rPr>
        <w:t>2</w:t>
      </w:r>
      <w:r w:rsidR="000C4FE5">
        <w:rPr>
          <w:rFonts w:ascii="Helvetica" w:hAnsi="Helvetica" w:cs="Helvetica"/>
          <w:sz w:val="24"/>
          <w:szCs w:val="24"/>
        </w:rPr>
        <w:t>3</w:t>
      </w:r>
    </w:p>
    <w:p w14:paraId="5509E929" w14:textId="77777777" w:rsidR="001E70A1" w:rsidRPr="001E70A1" w:rsidRDefault="001E70A1" w:rsidP="001E70A1">
      <w:pPr>
        <w:rPr>
          <w:sz w:val="24"/>
          <w:szCs w:val="24"/>
        </w:rPr>
      </w:pPr>
    </w:p>
    <w:p w14:paraId="2E8D809C" w14:textId="77777777" w:rsidR="001E70A1" w:rsidRPr="001E70A1" w:rsidRDefault="001E70A1" w:rsidP="001E70A1">
      <w:pPr>
        <w:rPr>
          <w:sz w:val="24"/>
          <w:szCs w:val="24"/>
        </w:rPr>
      </w:pPr>
    </w:p>
    <w:p w14:paraId="058BAD54" w14:textId="77777777" w:rsidR="001E70A1" w:rsidRPr="001E70A1" w:rsidRDefault="001E70A1" w:rsidP="001E70A1">
      <w:pPr>
        <w:rPr>
          <w:sz w:val="24"/>
          <w:szCs w:val="24"/>
        </w:rPr>
      </w:pPr>
    </w:p>
    <w:p w14:paraId="5A851C06" w14:textId="77777777" w:rsidR="001E70A1" w:rsidRPr="001E70A1" w:rsidRDefault="001E70A1" w:rsidP="001E70A1">
      <w:pPr>
        <w:rPr>
          <w:sz w:val="24"/>
          <w:szCs w:val="24"/>
        </w:rPr>
      </w:pPr>
      <w:r w:rsidRPr="001E70A1">
        <w:rPr>
          <w:sz w:val="24"/>
          <w:szCs w:val="24"/>
        </w:rPr>
        <w:t>……………………………………………………</w:t>
      </w:r>
    </w:p>
    <w:p w14:paraId="3F90E7F9" w14:textId="77777777" w:rsidR="001E70A1" w:rsidRPr="00433DAD" w:rsidRDefault="001E70A1" w:rsidP="001E70A1">
      <w:pPr>
        <w:rPr>
          <w:rFonts w:ascii="Helvetica" w:hAnsi="Helvetica" w:cs="Helvetica"/>
          <w:sz w:val="24"/>
          <w:szCs w:val="24"/>
        </w:rPr>
      </w:pPr>
      <w:r w:rsidRPr="00433DAD">
        <w:rPr>
          <w:rFonts w:ascii="Helvetica" w:hAnsi="Helvetica" w:cs="Helvetica"/>
          <w:sz w:val="24"/>
          <w:szCs w:val="24"/>
        </w:rPr>
        <w:t>Fullmaktsgivare</w:t>
      </w:r>
    </w:p>
    <w:p w14:paraId="2ABE37B5" w14:textId="77777777" w:rsidR="001E70A1" w:rsidRDefault="001E70A1" w:rsidP="001E70A1"/>
    <w:p w14:paraId="5E6BD4BF" w14:textId="77777777" w:rsidR="001E70A1" w:rsidRDefault="001E70A1" w:rsidP="001E70A1">
      <w:r>
        <w:t>……………………………………………………..</w:t>
      </w:r>
    </w:p>
    <w:p w14:paraId="69CD93DA" w14:textId="70D778CA" w:rsidR="001E70A1" w:rsidRPr="00433DAD" w:rsidRDefault="001E70A1" w:rsidP="001E70A1">
      <w:pPr>
        <w:rPr>
          <w:rFonts w:ascii="Helvetica" w:hAnsi="Helvetica" w:cs="Helvetica"/>
        </w:rPr>
      </w:pPr>
      <w:r w:rsidRPr="00433DAD">
        <w:rPr>
          <w:rFonts w:ascii="Helvetica" w:hAnsi="Helvetica" w:cs="Helvetica"/>
          <w:sz w:val="24"/>
          <w:szCs w:val="24"/>
        </w:rPr>
        <w:t>Namnförtydligande</w:t>
      </w:r>
      <w:r w:rsidR="001E0F8A" w:rsidRPr="00433DAD">
        <w:rPr>
          <w:rFonts w:ascii="Helvetica" w:hAnsi="Helvetica" w:cs="Helvetica"/>
          <w:sz w:val="24"/>
          <w:szCs w:val="24"/>
        </w:rPr>
        <w:t xml:space="preserve"> (för- och efternamn)</w:t>
      </w:r>
    </w:p>
    <w:sectPr w:rsidR="001E70A1" w:rsidRPr="00433DAD" w:rsidSect="0079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118E" w14:textId="77777777" w:rsidR="00475A8C" w:rsidRDefault="00475A8C" w:rsidP="00D97636">
      <w:pPr>
        <w:spacing w:after="0" w:line="240" w:lineRule="auto"/>
      </w:pPr>
      <w:r>
        <w:separator/>
      </w:r>
    </w:p>
  </w:endnote>
  <w:endnote w:type="continuationSeparator" w:id="0">
    <w:p w14:paraId="26B36CCB" w14:textId="77777777" w:rsidR="00475A8C" w:rsidRDefault="00475A8C" w:rsidP="00D9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5B81" w14:textId="77777777" w:rsidR="000C4FE5" w:rsidRDefault="000C4F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308F" w14:textId="77777777" w:rsidR="00D97636" w:rsidRPr="00B93727" w:rsidRDefault="00D97636" w:rsidP="00D97636">
    <w:pPr>
      <w:pStyle w:val="Sidfot"/>
      <w:pBdr>
        <w:top w:val="single" w:sz="4" w:space="1" w:color="A6A6A6" w:themeColor="background1" w:themeShade="A6"/>
      </w:pBdr>
      <w:rPr>
        <w:rFonts w:ascii="Gill Sans MT" w:hAnsi="Gill Sans MT"/>
        <w:color w:val="A6A6A6" w:themeColor="background1" w:themeShade="A6"/>
        <w:sz w:val="18"/>
      </w:rPr>
    </w:pPr>
    <w:r w:rsidRPr="00B93727">
      <w:rPr>
        <w:rFonts w:ascii="Gill Sans MT" w:hAnsi="Gill Sans MT"/>
        <w:color w:val="A6A6A6" w:themeColor="background1" w:themeShade="A6"/>
        <w:sz w:val="4"/>
      </w:rPr>
      <w:br/>
    </w:r>
    <w:r w:rsidRPr="00B93727">
      <w:rPr>
        <w:rFonts w:ascii="Gill Sans MT" w:hAnsi="Gill Sans MT"/>
        <w:color w:val="A6A6A6" w:themeColor="background1" w:themeShade="A6"/>
        <w:sz w:val="18"/>
      </w:rPr>
      <w:t>Brf Nyboda 10</w:t>
    </w:r>
    <w:r>
      <w:rPr>
        <w:rFonts w:ascii="Gill Sans MT" w:hAnsi="Gill Sans MT"/>
        <w:color w:val="A6A6A6" w:themeColor="background1" w:themeShade="A6"/>
        <w:sz w:val="18"/>
      </w:rPr>
      <w:tab/>
      <w:t xml:space="preserve">Org.nr. </w:t>
    </w:r>
    <w:proofErr w:type="gramStart"/>
    <w:r w:rsidRPr="005137FC">
      <w:rPr>
        <w:rFonts w:ascii="Gill Sans MT" w:hAnsi="Gill Sans MT"/>
        <w:color w:val="A6A6A6" w:themeColor="background1" w:themeShade="A6"/>
        <w:sz w:val="18"/>
      </w:rPr>
      <w:t>769624-2606</w:t>
    </w:r>
    <w:proofErr w:type="gramEnd"/>
    <w:r w:rsidRPr="00B93727">
      <w:rPr>
        <w:rFonts w:ascii="Gill Sans MT" w:hAnsi="Gill Sans MT"/>
        <w:color w:val="A6A6A6" w:themeColor="background1" w:themeShade="A6"/>
        <w:sz w:val="18"/>
      </w:rPr>
      <w:tab/>
    </w:r>
    <w:r>
      <w:rPr>
        <w:rFonts w:ascii="Gill Sans MT" w:hAnsi="Gill Sans MT"/>
        <w:color w:val="A6A6A6" w:themeColor="background1" w:themeShade="A6"/>
        <w:sz w:val="18"/>
      </w:rPr>
      <w:t xml:space="preserve">Hemsida: </w:t>
    </w:r>
    <w:r w:rsidRPr="00B93727">
      <w:rPr>
        <w:rFonts w:ascii="Gill Sans MT" w:hAnsi="Gill Sans MT"/>
        <w:color w:val="A6A6A6" w:themeColor="background1" w:themeShade="A6"/>
        <w:sz w:val="18"/>
      </w:rPr>
      <w:t>www.nyboda10.se</w:t>
    </w:r>
  </w:p>
  <w:p w14:paraId="08ABCF9E" w14:textId="07D0EDB9" w:rsidR="00D97636" w:rsidRPr="00D97636" w:rsidRDefault="00D97636">
    <w:pPr>
      <w:pStyle w:val="Sidfot"/>
      <w:rPr>
        <w:rFonts w:ascii="Gill Sans MT" w:hAnsi="Gill Sans MT"/>
        <w:color w:val="A6A6A6" w:themeColor="background1" w:themeShade="A6"/>
        <w:sz w:val="18"/>
      </w:rPr>
    </w:pPr>
    <w:r>
      <w:rPr>
        <w:rFonts w:ascii="Gill Sans MT" w:hAnsi="Gill Sans MT"/>
        <w:color w:val="A6A6A6" w:themeColor="background1" w:themeShade="A6"/>
        <w:sz w:val="18"/>
      </w:rPr>
      <w:tab/>
    </w:r>
    <w:r>
      <w:rPr>
        <w:rFonts w:ascii="Gill Sans MT" w:hAnsi="Gill Sans MT"/>
        <w:color w:val="A6A6A6" w:themeColor="background1" w:themeShade="A6"/>
        <w:sz w:val="18"/>
      </w:rPr>
      <w:tab/>
    </w:r>
    <w:r>
      <w:rPr>
        <w:rFonts w:ascii="Gill Sans MT" w:hAnsi="Gill Sans MT"/>
        <w:color w:val="A6A6A6" w:themeColor="background1" w:themeShade="A6"/>
        <w:sz w:val="18"/>
      </w:rPr>
      <w:br/>
    </w:r>
    <w:r>
      <w:rPr>
        <w:rFonts w:ascii="Gill Sans MT" w:hAnsi="Gill Sans MT"/>
        <w:color w:val="A6A6A6" w:themeColor="background1" w:themeShade="A6"/>
        <w:sz w:val="18"/>
      </w:rPr>
      <w:tab/>
    </w:r>
    <w:r>
      <w:rPr>
        <w:rFonts w:ascii="Gill Sans MT" w:hAnsi="Gill Sans MT"/>
        <w:color w:val="A6A6A6" w:themeColor="background1" w:themeShade="A6"/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E279" w14:textId="77777777" w:rsidR="000C4FE5" w:rsidRDefault="000C4F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9C65" w14:textId="77777777" w:rsidR="00475A8C" w:rsidRDefault="00475A8C" w:rsidP="00D97636">
      <w:pPr>
        <w:spacing w:after="0" w:line="240" w:lineRule="auto"/>
      </w:pPr>
      <w:r>
        <w:separator/>
      </w:r>
    </w:p>
  </w:footnote>
  <w:footnote w:type="continuationSeparator" w:id="0">
    <w:p w14:paraId="3477F27D" w14:textId="77777777" w:rsidR="00475A8C" w:rsidRDefault="00475A8C" w:rsidP="00D9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6F93" w14:textId="77777777" w:rsidR="00D97636" w:rsidRDefault="00433DAD">
    <w:pPr>
      <w:pStyle w:val="Sidhuvud"/>
    </w:pPr>
    <w:r>
      <w:rPr>
        <w:noProof/>
      </w:rPr>
      <w:pict w14:anchorId="23A64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922" o:spid="_x0000_s2050" type="#_x0000_t75" style="position:absolute;margin-left:0;margin-top:0;width:595.6pt;height:842.35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E750" w14:textId="77777777" w:rsidR="00D97636" w:rsidRDefault="00D97636">
    <w:pPr>
      <w:pStyle w:val="Sidhuvud"/>
    </w:pPr>
  </w:p>
  <w:p w14:paraId="143897A5" w14:textId="77777777" w:rsidR="00D97636" w:rsidRDefault="00D97636">
    <w:pPr>
      <w:pStyle w:val="Sidhuvud"/>
    </w:pPr>
  </w:p>
  <w:p w14:paraId="5A1E5587" w14:textId="77777777" w:rsidR="00D97636" w:rsidRDefault="00D97636">
    <w:pPr>
      <w:pStyle w:val="Sidhuvud"/>
    </w:pPr>
  </w:p>
  <w:p w14:paraId="58C40BE9" w14:textId="77777777" w:rsidR="00D97636" w:rsidRDefault="00D97636">
    <w:pPr>
      <w:pStyle w:val="Sidhuvud"/>
    </w:pPr>
  </w:p>
  <w:p w14:paraId="7409CAC0" w14:textId="77777777" w:rsidR="00D97636" w:rsidRPr="00D97636" w:rsidRDefault="00D97636">
    <w:pPr>
      <w:pStyle w:val="Sidhuvud"/>
      <w:rPr>
        <w:sz w:val="8"/>
      </w:rPr>
    </w:pPr>
  </w:p>
  <w:p w14:paraId="36B4112D" w14:textId="77777777" w:rsidR="00D97636" w:rsidRDefault="00433DAD">
    <w:pPr>
      <w:pStyle w:val="Sidhuvud"/>
    </w:pPr>
    <w:r>
      <w:rPr>
        <w:noProof/>
      </w:rPr>
      <w:pict w14:anchorId="3E319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923" o:spid="_x0000_s2051" type="#_x0000_t75" style="position:absolute;margin-left:-33.75pt;margin-top:-18pt;width:595.6pt;height:842.35pt;z-index:-251656192;mso-position-horizontal-relative:page;mso-position-vertical-relative:page" o:allowincell="f">
          <v:imagedata r:id="rId1" o:title="watermark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85B4" w14:textId="77777777" w:rsidR="00D97636" w:rsidRDefault="00433DAD">
    <w:pPr>
      <w:pStyle w:val="Sidhuvud"/>
    </w:pPr>
    <w:r>
      <w:rPr>
        <w:noProof/>
      </w:rPr>
      <w:pict w14:anchorId="10CF0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921" o:spid="_x0000_s2049" type="#_x0000_t75" style="position:absolute;margin-left:0;margin-top:0;width:595.6pt;height:842.3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66020"/>
    <w:multiLevelType w:val="hybridMultilevel"/>
    <w:tmpl w:val="CAE8B20E"/>
    <w:lvl w:ilvl="0" w:tplc="8E667AA6">
      <w:start w:val="17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1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3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756"/>
    <w:rsid w:val="00016184"/>
    <w:rsid w:val="00055C91"/>
    <w:rsid w:val="000B3FE6"/>
    <w:rsid w:val="000C4FE5"/>
    <w:rsid w:val="00134941"/>
    <w:rsid w:val="001D26E4"/>
    <w:rsid w:val="001E0F8A"/>
    <w:rsid w:val="001E70A1"/>
    <w:rsid w:val="00214FAF"/>
    <w:rsid w:val="00232E6D"/>
    <w:rsid w:val="002339AB"/>
    <w:rsid w:val="0028360E"/>
    <w:rsid w:val="00324CAC"/>
    <w:rsid w:val="003B35C6"/>
    <w:rsid w:val="00433DAD"/>
    <w:rsid w:val="0044157E"/>
    <w:rsid w:val="00441B4F"/>
    <w:rsid w:val="00475A8C"/>
    <w:rsid w:val="00475D43"/>
    <w:rsid w:val="004E51EA"/>
    <w:rsid w:val="005A7917"/>
    <w:rsid w:val="00616126"/>
    <w:rsid w:val="00661B7B"/>
    <w:rsid w:val="0068169F"/>
    <w:rsid w:val="006D2A6E"/>
    <w:rsid w:val="00724D5E"/>
    <w:rsid w:val="00745461"/>
    <w:rsid w:val="0075021C"/>
    <w:rsid w:val="007918C2"/>
    <w:rsid w:val="00840BA8"/>
    <w:rsid w:val="00870280"/>
    <w:rsid w:val="008719E8"/>
    <w:rsid w:val="008A0CB1"/>
    <w:rsid w:val="008C1708"/>
    <w:rsid w:val="008E614F"/>
    <w:rsid w:val="009770E9"/>
    <w:rsid w:val="0099527C"/>
    <w:rsid w:val="009B6746"/>
    <w:rsid w:val="009C3756"/>
    <w:rsid w:val="00A45E8F"/>
    <w:rsid w:val="00AB3703"/>
    <w:rsid w:val="00B4590A"/>
    <w:rsid w:val="00B640C9"/>
    <w:rsid w:val="00BB141B"/>
    <w:rsid w:val="00C277A8"/>
    <w:rsid w:val="00C46E45"/>
    <w:rsid w:val="00CD2201"/>
    <w:rsid w:val="00D97636"/>
    <w:rsid w:val="00DA4859"/>
    <w:rsid w:val="00DB32D6"/>
    <w:rsid w:val="00DB5A68"/>
    <w:rsid w:val="00DE3BD5"/>
    <w:rsid w:val="00E16B7B"/>
    <w:rsid w:val="00F67C25"/>
    <w:rsid w:val="00F92CD4"/>
    <w:rsid w:val="00FA2805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19874E"/>
  <w15:docId w15:val="{77B22B5F-71F2-4DC8-A8E5-58A3391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7636"/>
  </w:style>
  <w:style w:type="paragraph" w:styleId="Sidfot">
    <w:name w:val="footer"/>
    <w:basedOn w:val="Normal"/>
    <w:link w:val="SidfotChar"/>
    <w:uiPriority w:val="99"/>
    <w:unhideWhenUsed/>
    <w:rsid w:val="00D9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7636"/>
  </w:style>
  <w:style w:type="paragraph" w:styleId="Liststycke">
    <w:name w:val="List Paragraph"/>
    <w:basedOn w:val="Normal"/>
    <w:uiPriority w:val="34"/>
    <w:qFormat/>
    <w:rsid w:val="00D97636"/>
    <w:pPr>
      <w:ind w:left="720"/>
      <w:contextualSpacing/>
    </w:pPr>
  </w:style>
  <w:style w:type="table" w:styleId="Tabellrutnt">
    <w:name w:val="Table Grid"/>
    <w:basedOn w:val="Normaltabell"/>
    <w:uiPriority w:val="59"/>
    <w:rsid w:val="00D9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wnloads\Brevmall%20Brf%20Nyboda%201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9DF4-AB42-4D39-BD70-2F13E2DF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Brf Nyboda 10</Template>
  <TotalTime>22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Bonnier Business Media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Ingela Lundberg(536q)</cp:lastModifiedBy>
  <cp:revision>14</cp:revision>
  <cp:lastPrinted>2022-04-12T14:54:00Z</cp:lastPrinted>
  <dcterms:created xsi:type="dcterms:W3CDTF">2022-04-10T08:28:00Z</dcterms:created>
  <dcterms:modified xsi:type="dcterms:W3CDTF">2023-04-17T07:43:00Z</dcterms:modified>
</cp:coreProperties>
</file>